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98" w:rsidRPr="000D72A7" w:rsidRDefault="00804A98" w:rsidP="00E3037D">
      <w:pPr>
        <w:pageBreakBefore/>
        <w:snapToGrid w:val="0"/>
        <w:spacing w:line="360" w:lineRule="auto"/>
        <w:ind w:firstLineChars="750" w:firstLine="3000"/>
        <w:rPr>
          <w:rFonts w:ascii="標楷體" w:eastAsia="標楷體" w:hAnsi="標楷體"/>
          <w:sz w:val="40"/>
        </w:rPr>
      </w:pPr>
      <w:bookmarkStart w:id="0" w:name="OLE_LINK4"/>
      <w:r>
        <w:rPr>
          <w:rFonts w:ascii="標楷體" w:eastAsia="標楷體" w:hAnsi="標楷體" w:hint="eastAsia"/>
          <w:sz w:val="40"/>
        </w:rPr>
        <w:t>西螺鎮</w:t>
      </w:r>
      <w:r w:rsidRPr="000D72A7">
        <w:rPr>
          <w:rFonts w:ascii="標楷體" w:eastAsia="標楷體" w:hAnsi="標楷體" w:hint="eastAsia"/>
          <w:sz w:val="40"/>
        </w:rPr>
        <w:t>低收入戶及節日慰問概況編製說明</w:t>
      </w:r>
    </w:p>
    <w:p w:rsidR="00804A98" w:rsidRPr="000D72A7" w:rsidRDefault="00804A98" w:rsidP="00727F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</w:t>
      </w:r>
      <w:r w:rsidRPr="000D72A7">
        <w:rPr>
          <w:rFonts w:ascii="標楷體" w:eastAsia="標楷體" w:hAnsi="標楷體" w:hint="eastAsia"/>
        </w:rPr>
        <w:t>府核定列冊有案之低收入戶及其他不屬於「社會救助法」第</w:t>
      </w:r>
      <w:r w:rsidRPr="000D72A7">
        <w:rPr>
          <w:rFonts w:ascii="標楷體" w:eastAsia="標楷體" w:hAnsi="標楷體"/>
        </w:rPr>
        <w:t>4</w:t>
      </w:r>
      <w:r w:rsidRPr="000D72A7">
        <w:rPr>
          <w:rFonts w:ascii="標楷體" w:eastAsia="標楷體" w:hAnsi="標楷體" w:hint="eastAsia"/>
        </w:rPr>
        <w:t>條所稱之低收入戶之民眾，包括機構院民之慰問、傷病慰問、孤兒慰問等，均為統計對象。</w:t>
      </w:r>
    </w:p>
    <w:p w:rsidR="00804A98" w:rsidRPr="000D72A7" w:rsidRDefault="00804A98" w:rsidP="00727F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 w:hint="eastAsia"/>
        </w:rPr>
        <w:t>二、統計標準時間：上半年以</w:t>
      </w:r>
      <w:r w:rsidRPr="000D72A7">
        <w:rPr>
          <w:rFonts w:ascii="標楷體" w:eastAsia="標楷體" w:hAnsi="標楷體"/>
        </w:rPr>
        <w:t>1</w:t>
      </w:r>
      <w:r w:rsidRPr="000D72A7">
        <w:rPr>
          <w:rFonts w:ascii="標楷體" w:eastAsia="標楷體" w:hAnsi="標楷體" w:hint="eastAsia"/>
        </w:rPr>
        <w:t>至</w:t>
      </w:r>
      <w:r w:rsidRPr="000D72A7">
        <w:rPr>
          <w:rFonts w:ascii="標楷體" w:eastAsia="標楷體" w:hAnsi="標楷體"/>
        </w:rPr>
        <w:t>6</w:t>
      </w:r>
      <w:r w:rsidRPr="000D72A7">
        <w:rPr>
          <w:rFonts w:ascii="標楷體" w:eastAsia="標楷體" w:hAnsi="標楷體" w:hint="eastAsia"/>
        </w:rPr>
        <w:t>月</w:t>
      </w: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如春節、端午節及臨時慰問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、下半年以</w:t>
      </w:r>
      <w:r w:rsidRPr="000D72A7">
        <w:rPr>
          <w:rFonts w:ascii="標楷體" w:eastAsia="標楷體" w:hAnsi="標楷體"/>
        </w:rPr>
        <w:t>7</w:t>
      </w:r>
      <w:r w:rsidRPr="000D72A7">
        <w:rPr>
          <w:rFonts w:ascii="標楷體" w:eastAsia="標楷體" w:hAnsi="標楷體" w:hint="eastAsia"/>
        </w:rPr>
        <w:t>至</w:t>
      </w:r>
      <w:r w:rsidRPr="000D72A7">
        <w:rPr>
          <w:rFonts w:ascii="標楷體" w:eastAsia="標楷體" w:hAnsi="標楷體"/>
        </w:rPr>
        <w:t>12</w:t>
      </w:r>
      <w:r w:rsidRPr="000D72A7">
        <w:rPr>
          <w:rFonts w:ascii="標楷體" w:eastAsia="標楷體" w:hAnsi="標楷體" w:hint="eastAsia"/>
        </w:rPr>
        <w:t>月</w:t>
      </w: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如中秋節及臨時慰問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之事實為準。</w:t>
      </w:r>
    </w:p>
    <w:p w:rsidR="00804A98" w:rsidRPr="000D72A7" w:rsidRDefault="00804A98" w:rsidP="00727F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 w:hint="eastAsia"/>
        </w:rPr>
        <w:t>三、分類標準：橫項依「慰問節期」及「慰問對象」分；縱項依「慰問款物」及「受慰問戶</w:t>
      </w: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人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次」分。</w:t>
      </w:r>
    </w:p>
    <w:bookmarkEnd w:id="0"/>
    <w:p w:rsidR="00804A98" w:rsidRPr="000D72A7" w:rsidRDefault="00804A98" w:rsidP="00727F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 w:hint="eastAsia"/>
        </w:rPr>
        <w:t>四、統計項目定義：</w:t>
      </w:r>
    </w:p>
    <w:p w:rsidR="00804A98" w:rsidRPr="000D72A7" w:rsidRDefault="00804A98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AC02F0">
        <w:rPr>
          <w:rFonts w:ascii="標楷體" w:eastAsia="標楷體" w:hAnsi="標楷體"/>
        </w:rPr>
        <w:t>(</w:t>
      </w:r>
      <w:r w:rsidRPr="00AC02F0">
        <w:rPr>
          <w:rFonts w:ascii="標楷體" w:eastAsia="標楷體" w:hAnsi="標楷體" w:hint="eastAsia"/>
        </w:rPr>
        <w:t>一</w:t>
      </w:r>
      <w:r w:rsidRPr="00AC02F0">
        <w:rPr>
          <w:rFonts w:ascii="標楷體" w:eastAsia="標楷體" w:hAnsi="標楷體"/>
        </w:rPr>
        <w:t>)</w:t>
      </w:r>
      <w:r w:rsidRPr="00AC02F0">
        <w:rPr>
          <w:rFonts w:ascii="標楷體" w:eastAsia="標楷體" w:hAnsi="標楷體" w:hint="eastAsia"/>
        </w:rPr>
        <w:t>慰問對象：「其他」</w:t>
      </w:r>
      <w:r w:rsidRPr="00AC02F0">
        <w:rPr>
          <w:rFonts w:ascii="標楷體" w:eastAsia="標楷體" w:hAnsi="標楷體"/>
        </w:rPr>
        <w:t>1</w:t>
      </w:r>
      <w:r w:rsidRPr="00AC02F0">
        <w:rPr>
          <w:rFonts w:ascii="標楷體" w:eastAsia="標楷體" w:hAnsi="標楷體" w:hint="eastAsia"/>
        </w:rPr>
        <w:t>欄指不屬於「社會救助法」第</w:t>
      </w:r>
      <w:r w:rsidRPr="00AC02F0">
        <w:rPr>
          <w:rFonts w:ascii="標楷體" w:eastAsia="標楷體" w:hAnsi="標楷體"/>
        </w:rPr>
        <w:t>4</w:t>
      </w:r>
      <w:r w:rsidRPr="00AC02F0">
        <w:rPr>
          <w:rFonts w:ascii="標楷體" w:eastAsia="標楷體" w:hAnsi="標楷體" w:hint="eastAsia"/>
        </w:rPr>
        <w:t>條所稱之低收入戶以外之民眾，</w:t>
      </w:r>
      <w:r w:rsidRPr="00AC02F0">
        <w:rPr>
          <w:rFonts w:ascii="標楷體" w:eastAsia="標楷體" w:hAnsi="標楷體" w:hint="eastAsia"/>
          <w:color w:val="FF0000"/>
          <w:u w:val="single"/>
        </w:rPr>
        <w:t>慰問對象包括機構院民之慰問、傷病慰問、孤兒慰問等</w:t>
      </w:r>
      <w:r w:rsidRPr="00AC02F0">
        <w:rPr>
          <w:rFonts w:ascii="標楷體" w:eastAsia="標楷體" w:hAnsi="標楷體" w:hint="eastAsia"/>
        </w:rPr>
        <w:t>。</w:t>
      </w:r>
    </w:p>
    <w:p w:rsidR="00804A98" w:rsidRPr="000D72A7" w:rsidRDefault="00804A98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二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慰問款物：包括政府及民間捐贈。</w:t>
      </w:r>
    </w:p>
    <w:p w:rsidR="00804A98" w:rsidRPr="00D11BF6" w:rsidRDefault="00804A98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color w:val="FF0000"/>
          <w:u w:val="single"/>
        </w:rPr>
      </w:pP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三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慰問節期：指春節、端午節、中秋節及臨時慰問。</w:t>
      </w:r>
    </w:p>
    <w:p w:rsidR="00804A98" w:rsidRPr="000D72A7" w:rsidRDefault="00804A98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四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實物價值：係依照當時市價折算實物。</w:t>
      </w:r>
    </w:p>
    <w:p w:rsidR="00804A98" w:rsidRPr="000D72A7" w:rsidRDefault="00804A98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五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來源：係指政府編列之預算、民間捐款及基金孳息等。</w:t>
      </w:r>
    </w:p>
    <w:p w:rsidR="00804A98" w:rsidRPr="000D72A7" w:rsidRDefault="00804A98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六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人次：係以戶內人口</w:t>
      </w:r>
      <w:r w:rsidRPr="0095551B">
        <w:rPr>
          <w:rFonts w:ascii="標楷體" w:eastAsia="標楷體" w:hAnsi="標楷體" w:hint="eastAsia"/>
          <w:color w:val="FF0000"/>
          <w:u w:val="single"/>
        </w:rPr>
        <w:t>發放次</w:t>
      </w:r>
      <w:r w:rsidRPr="000D72A7">
        <w:rPr>
          <w:rFonts w:ascii="標楷體" w:eastAsia="標楷體" w:hAnsi="標楷體" w:hint="eastAsia"/>
        </w:rPr>
        <w:t>數計算填列。</w:t>
      </w:r>
    </w:p>
    <w:p w:rsidR="00804A98" w:rsidRPr="000D72A7" w:rsidRDefault="00804A98" w:rsidP="00727F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 w:hint="eastAsia"/>
        </w:rPr>
        <w:t>五、資料蒐集方法及編製程序：依據本</w:t>
      </w:r>
      <w:r>
        <w:rPr>
          <w:rFonts w:ascii="標楷體" w:eastAsia="標楷體" w:hAnsi="標楷體" w:hint="eastAsia"/>
        </w:rPr>
        <w:t>所</w:t>
      </w:r>
      <w:r w:rsidRPr="000D72A7">
        <w:rPr>
          <w:rFonts w:ascii="標楷體" w:eastAsia="標楷體" w:hAnsi="標楷體" w:hint="eastAsia"/>
        </w:rPr>
        <w:t>資料彙編。</w:t>
      </w:r>
    </w:p>
    <w:p w:rsidR="00804A98" w:rsidRPr="005674D8" w:rsidRDefault="00804A98" w:rsidP="001352C9">
      <w:pPr>
        <w:snapToGrid w:val="0"/>
        <w:spacing w:line="360" w:lineRule="auto"/>
        <w:ind w:left="480" w:hangingChars="200" w:hanging="480"/>
      </w:pPr>
      <w:r w:rsidRPr="000D72A7">
        <w:rPr>
          <w:rFonts w:ascii="標楷體" w:eastAsia="標楷體" w:hAnsi="標楷體" w:hint="eastAsia"/>
        </w:rPr>
        <w:t>六、編送對象：</w:t>
      </w:r>
      <w:bookmarkStart w:id="1" w:name="_GoBack"/>
      <w:bookmarkEnd w:id="1"/>
      <w:r>
        <w:rPr>
          <w:rFonts w:ascii="標楷體" w:eastAsia="標楷體" w:hAnsi="標楷體" w:hint="eastAsia"/>
        </w:rPr>
        <w:t>本表編製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份自存外，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份送雲林縣政府社會處。</w:t>
      </w:r>
    </w:p>
    <w:sectPr w:rsidR="00804A98" w:rsidRPr="005674D8" w:rsidSect="001352C9">
      <w:pgSz w:w="23814" w:h="16840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F16"/>
    <w:rsid w:val="00055DBD"/>
    <w:rsid w:val="000D72A7"/>
    <w:rsid w:val="001352C9"/>
    <w:rsid w:val="0023439C"/>
    <w:rsid w:val="003C1CB7"/>
    <w:rsid w:val="005674D8"/>
    <w:rsid w:val="00727F16"/>
    <w:rsid w:val="00737A0D"/>
    <w:rsid w:val="0078498A"/>
    <w:rsid w:val="007A64D6"/>
    <w:rsid w:val="007E0DFC"/>
    <w:rsid w:val="00804A98"/>
    <w:rsid w:val="0095551B"/>
    <w:rsid w:val="009A44BC"/>
    <w:rsid w:val="00A6638C"/>
    <w:rsid w:val="00AC02F0"/>
    <w:rsid w:val="00AC0FC5"/>
    <w:rsid w:val="00AC39E6"/>
    <w:rsid w:val="00B94915"/>
    <w:rsid w:val="00C71FD7"/>
    <w:rsid w:val="00D11BF6"/>
    <w:rsid w:val="00DF64A7"/>
    <w:rsid w:val="00E3037D"/>
    <w:rsid w:val="00E65294"/>
    <w:rsid w:val="00FC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16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52C9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72</Words>
  <Characters>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雲林縣低收入戶及節日慰問概況編製說明</dc:title>
  <dc:subject/>
  <dc:creator>統計處蘇美珍</dc:creator>
  <cp:keywords/>
  <dc:description/>
  <cp:lastModifiedBy>USER</cp:lastModifiedBy>
  <cp:revision>5</cp:revision>
  <cp:lastPrinted>2016-04-09T05:46:00Z</cp:lastPrinted>
  <dcterms:created xsi:type="dcterms:W3CDTF">2016-02-16T00:08:00Z</dcterms:created>
  <dcterms:modified xsi:type="dcterms:W3CDTF">2016-04-12T09:14:00Z</dcterms:modified>
</cp:coreProperties>
</file>